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14168" w14:textId="77777777" w:rsidR="00072F98" w:rsidRPr="00F210A3" w:rsidRDefault="00072F98" w:rsidP="00072F98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Dunbar Elementary</w:t>
      </w:r>
    </w:p>
    <w:p w14:paraId="3A86F8D7" w14:textId="3CD0BBAF" w:rsidR="00072F98" w:rsidRPr="00484306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>
        <w:rPr>
          <w:rFonts w:cs="Arial"/>
          <w:b/>
          <w:color w:val="0083A9" w:themeColor="accent1"/>
          <w:sz w:val="28"/>
          <w:szCs w:val="28"/>
        </w:rPr>
        <w:t>September 19, 2024</w:t>
      </w:r>
    </w:p>
    <w:p w14:paraId="67052393" w14:textId="1DBDCC2C" w:rsidR="00072F98" w:rsidRPr="00484306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>
        <w:rPr>
          <w:rFonts w:cs="Arial"/>
          <w:b/>
          <w:color w:val="0083A9" w:themeColor="accent1"/>
          <w:sz w:val="28"/>
          <w:szCs w:val="28"/>
        </w:rPr>
        <w:t>4:00</w:t>
      </w:r>
      <w:r w:rsidR="00627253">
        <w:rPr>
          <w:rFonts w:cs="Arial"/>
          <w:b/>
          <w:color w:val="0083A9" w:themeColor="accent1"/>
          <w:sz w:val="28"/>
          <w:szCs w:val="28"/>
        </w:rPr>
        <w:t>-5:00</w:t>
      </w:r>
      <w:r>
        <w:rPr>
          <w:rFonts w:cs="Arial"/>
          <w:b/>
          <w:color w:val="0083A9" w:themeColor="accent1"/>
          <w:sz w:val="28"/>
          <w:szCs w:val="28"/>
        </w:rPr>
        <w:t xml:space="preserve"> p.m.</w:t>
      </w:r>
    </w:p>
    <w:p w14:paraId="4B32A594" w14:textId="77777777" w:rsidR="00072F98" w:rsidRDefault="00072F98" w:rsidP="00072F98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r>
        <w:rPr>
          <w:rFonts w:cs="Arial"/>
          <w:b/>
          <w:sz w:val="28"/>
          <w:szCs w:val="28"/>
        </w:rPr>
        <w:t>Virtual Zoom</w:t>
      </w:r>
    </w:p>
    <w:p w14:paraId="7106FD2C" w14:textId="77777777" w:rsidR="00072F98" w:rsidRDefault="005C3D40" w:rsidP="00072F98">
      <w:pPr>
        <w:spacing w:after="0"/>
        <w:jc w:val="center"/>
        <w:rPr>
          <w:rFonts w:cs="Arial"/>
          <w:b/>
          <w:sz w:val="28"/>
          <w:szCs w:val="28"/>
        </w:rPr>
      </w:pPr>
      <w:hyperlink r:id="rId10" w:history="1">
        <w:r w:rsidR="00072F98" w:rsidRPr="00B73F6C">
          <w:rPr>
            <w:rStyle w:val="Hyperlink"/>
            <w:rFonts w:cs="Arial"/>
            <w:b/>
            <w:sz w:val="28"/>
            <w:szCs w:val="28"/>
          </w:rPr>
          <w:t>https://atlantapublicschools-us.zoom.us/j/82432542771?pwd=XkmlcFzj2zVtEDV9dOfuseB1CUKVpy.1</w:t>
        </w:r>
      </w:hyperlink>
    </w:p>
    <w:p w14:paraId="2B03E1DF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4EFCEFF1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588DD8C6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4C2172B" w14:textId="29C1B434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34FFB466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50B8767C" w14:textId="034468FC" w:rsidR="00484306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</w:p>
    <w:p w14:paraId="2BA129AB" w14:textId="25F27938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60C854D8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006BC681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41AAE2C8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53CAFB08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2D0D482F" w14:textId="20855DA5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</w:t>
      </w:r>
      <w:r w:rsidR="00072F9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MAPS Results</w:t>
      </w:r>
    </w:p>
    <w:p w14:paraId="71970A96" w14:textId="6A0B5878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072F98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GA Milestones Results</w:t>
      </w:r>
    </w:p>
    <w:p w14:paraId="4A7E22B0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6405A010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46DA75C1" w14:textId="55CE95FA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="00072F98" w:rsidRPr="0083707B">
        <w:rPr>
          <w:rFonts w:ascii="Calibri" w:hAnsi="Calibri" w:cs="Calibri"/>
          <w:i/>
          <w:iCs/>
          <w:sz w:val="24"/>
          <w:szCs w:val="24"/>
        </w:rPr>
        <w:t>If</w:t>
      </w:r>
      <w:r w:rsidRPr="0083707B">
        <w:rPr>
          <w:rFonts w:ascii="Calibri" w:hAnsi="Calibri" w:cs="Calibri"/>
          <w:i/>
          <w:iCs/>
          <w:sz w:val="24"/>
          <w:szCs w:val="24"/>
        </w:rPr>
        <w:t xml:space="preserve">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45E45530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63A4F7BD" w14:textId="1368ACF0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4AC0FDAD" w14:textId="77777777" w:rsidR="004F19E6" w:rsidRDefault="004F19E6" w:rsidP="004F19E6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68D0C4E4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2C1E4003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4B31A2D0" w14:textId="4F75E966" w:rsidR="002E661E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4A3FD177" w14:textId="7987BCF3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</w:p>
    <w:p w14:paraId="0D539C26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848D0" w14:textId="77777777" w:rsidR="005C3D40" w:rsidRDefault="005C3D40" w:rsidP="00333C97">
      <w:pPr>
        <w:spacing w:after="0" w:line="240" w:lineRule="auto"/>
      </w:pPr>
      <w:r>
        <w:separator/>
      </w:r>
    </w:p>
  </w:endnote>
  <w:endnote w:type="continuationSeparator" w:id="0">
    <w:p w14:paraId="0F5DD981" w14:textId="77777777" w:rsidR="005C3D40" w:rsidRDefault="005C3D4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69975618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68E9757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5750CA6F" w14:textId="2F74B0E1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627253">
      <w:rPr>
        <w:noProof/>
        <w:sz w:val="20"/>
        <w:szCs w:val="20"/>
      </w:rPr>
      <w:t>9/17/2024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7FCAE" w14:textId="77777777" w:rsidR="005C3D40" w:rsidRDefault="005C3D40" w:rsidP="00333C97">
      <w:pPr>
        <w:spacing w:after="0" w:line="240" w:lineRule="auto"/>
      </w:pPr>
      <w:r>
        <w:separator/>
      </w:r>
    </w:p>
  </w:footnote>
  <w:footnote w:type="continuationSeparator" w:id="0">
    <w:p w14:paraId="380C05F5" w14:textId="77777777" w:rsidR="005C3D40" w:rsidRDefault="005C3D4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BE05F1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D788E28" wp14:editId="44F29303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60F6BD39" w14:textId="77777777" w:rsidR="00333C97" w:rsidRDefault="00333C97">
    <w:pPr>
      <w:pStyle w:val="Header"/>
    </w:pPr>
  </w:p>
  <w:p w14:paraId="74C62944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7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F98"/>
    <w:rsid w:val="00072F98"/>
    <w:rsid w:val="000F2BC5"/>
    <w:rsid w:val="00111306"/>
    <w:rsid w:val="0014484F"/>
    <w:rsid w:val="001A74A9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C3D40"/>
    <w:rsid w:val="005D7AA7"/>
    <w:rsid w:val="005F0F7D"/>
    <w:rsid w:val="00627253"/>
    <w:rsid w:val="00640078"/>
    <w:rsid w:val="00646159"/>
    <w:rsid w:val="006775EB"/>
    <w:rsid w:val="006E7802"/>
    <w:rsid w:val="007074B8"/>
    <w:rsid w:val="0083707B"/>
    <w:rsid w:val="008869B0"/>
    <w:rsid w:val="008A7EFB"/>
    <w:rsid w:val="008C5487"/>
    <w:rsid w:val="008C620C"/>
    <w:rsid w:val="008D2F80"/>
    <w:rsid w:val="0094150A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4244D"/>
    <w:rsid w:val="00B77BCE"/>
    <w:rsid w:val="00B77F5E"/>
    <w:rsid w:val="00BE66AD"/>
    <w:rsid w:val="00C67637"/>
    <w:rsid w:val="00C72E48"/>
    <w:rsid w:val="00CB3EB5"/>
    <w:rsid w:val="00CC08A3"/>
    <w:rsid w:val="00CF28C4"/>
    <w:rsid w:val="00D45CDE"/>
    <w:rsid w:val="00D51ED7"/>
    <w:rsid w:val="00DA3C12"/>
    <w:rsid w:val="00DC7ED4"/>
    <w:rsid w:val="00DD31AD"/>
    <w:rsid w:val="00DF184E"/>
    <w:rsid w:val="00E175EB"/>
    <w:rsid w:val="00E349A0"/>
    <w:rsid w:val="00E442BA"/>
    <w:rsid w:val="00EE60B8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0A9CFF"/>
  <w15:chartTrackingRefBased/>
  <w15:docId w15:val="{7FE143B6-46CC-844D-A61E-CE62704FB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72F98"/>
    <w:rPr>
      <w:color w:val="D47B22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atlantapublicschools-us.zoom.us/j/82432542771?pwd=XkmlcFzj2zVtEDV9dOfuseB1CUKVpy.1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dorrishoward/Downloads/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Template.dotx</Template>
  <TotalTime>29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Howard, Dorris</dc:creator>
  <cp:keywords/>
  <dc:description/>
  <cp:lastModifiedBy>Howard, Dorris</cp:lastModifiedBy>
  <cp:revision>2</cp:revision>
  <cp:lastPrinted>2018-07-12T21:19:00Z</cp:lastPrinted>
  <dcterms:created xsi:type="dcterms:W3CDTF">2024-09-13T15:21:00Z</dcterms:created>
  <dcterms:modified xsi:type="dcterms:W3CDTF">2024-09-17T13:14:00Z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